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SMART CLASS</w:t>
      </w:r>
    </w:p>
    <w:p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5024FE" w:rsidRDefault="005024FE" w:rsidP="005024FE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propria disponibilità a partecipare al progetto </w:t>
      </w:r>
    </w:p>
    <w:p w:rsidR="005024FE" w:rsidRPr="00CF6DC1" w:rsidRDefault="005024FE" w:rsidP="005024FE">
      <w:pPr>
        <w:pStyle w:val="Default"/>
        <w:rPr>
          <w:rFonts w:ascii="Calibri" w:hAnsi="Calibri" w:cs="Calibri"/>
          <w:i/>
          <w:color w:val="auto"/>
          <w:sz w:val="22"/>
          <w:szCs w:val="22"/>
        </w:rPr>
      </w:pPr>
      <w:r w:rsidRPr="0091078D">
        <w:rPr>
          <w:rFonts w:ascii="Calibri" w:hAnsi="Calibri" w:cs="Calibri"/>
          <w:i/>
          <w:color w:val="auto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91078D">
        <w:rPr>
          <w:rFonts w:ascii="Calibri" w:hAnsi="Calibri" w:cs="Calibri"/>
          <w:bCs/>
          <w:i/>
          <w:color w:val="auto"/>
          <w:sz w:val="22"/>
          <w:szCs w:val="22"/>
        </w:rPr>
  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</w:p>
    <w:p w:rsidR="00FA1500" w:rsidRDefault="00FA1500" w:rsidP="00FA150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536"/>
      </w:tblGrid>
      <w:tr w:rsidR="005024FE" w:rsidTr="005024FE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5024FE" w:rsidRPr="008E0D91" w:rsidRDefault="005024FE" w:rsidP="00FA150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Codice Progetto Nazionale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024FE" w:rsidRPr="008E0D91" w:rsidRDefault="005024FE" w:rsidP="00FA1500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</w:tr>
      <w:tr w:rsidR="005024FE" w:rsidTr="005024FE">
        <w:trPr>
          <w:trHeight w:val="5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4FE" w:rsidRPr="008E0D91" w:rsidRDefault="00F52E97" w:rsidP="00FA150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385025">
              <w:rPr>
                <w:rFonts w:asciiTheme="minorHAnsi" w:hAnsiTheme="minorHAnsi"/>
                <w:b/>
                <w:w w:val="105"/>
                <w:sz w:val="22"/>
                <w:szCs w:val="22"/>
              </w:rPr>
              <w:t>10.8.6A-FESRPON-PU-2020-226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FE" w:rsidRPr="008E0D91" w:rsidRDefault="005024FE" w:rsidP="00FA1500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</w:tr>
    </w:tbl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30" w:rsidRDefault="00E05D30">
      <w:r>
        <w:separator/>
      </w:r>
    </w:p>
  </w:endnote>
  <w:endnote w:type="continuationSeparator" w:id="0">
    <w:p w:rsidR="00E05D30" w:rsidRDefault="00E0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EF38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EF38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5D3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30" w:rsidRDefault="00E05D30">
      <w:r>
        <w:separator/>
      </w:r>
    </w:p>
  </w:footnote>
  <w:footnote w:type="continuationSeparator" w:id="0">
    <w:p w:rsidR="00E05D30" w:rsidRDefault="00E05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954A6"/>
    <w:rsid w:val="002E047A"/>
    <w:rsid w:val="005024FE"/>
    <w:rsid w:val="007742DB"/>
    <w:rsid w:val="007A7E87"/>
    <w:rsid w:val="00B91222"/>
    <w:rsid w:val="00D36E7B"/>
    <w:rsid w:val="00E05D30"/>
    <w:rsid w:val="00EF38F9"/>
    <w:rsid w:val="00F52E97"/>
    <w:rsid w:val="00FA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ownloads\Istanza%20di%20partecipazione%20specifica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 di partecipazione specifica ATA.dotx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1</cp:revision>
  <dcterms:created xsi:type="dcterms:W3CDTF">2020-05-25T19:57:00Z</dcterms:created>
  <dcterms:modified xsi:type="dcterms:W3CDTF">2020-05-25T19:59:00Z</dcterms:modified>
</cp:coreProperties>
</file>